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17BCB" w14:textId="77777777" w:rsidR="002F2133" w:rsidRDefault="00867215" w:rsidP="002F2133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0F1EF1B6" w14:textId="303E2656" w:rsidR="002F2133" w:rsidRDefault="002F2133" w:rsidP="002F2133">
      <w:r>
        <w:t>______________________ ______________________________ ___________________________________</w:t>
      </w:r>
    </w:p>
    <w:p w14:paraId="312B9847" w14:textId="77777777" w:rsidR="002F2133" w:rsidRPr="000121C3" w:rsidRDefault="002F2133" w:rsidP="002F2133">
      <w:pPr>
        <w:ind w:firstLine="708"/>
        <w:rPr>
          <w:sz w:val="16"/>
        </w:rPr>
      </w:pPr>
      <w:r w:rsidRPr="000121C3">
        <w:rPr>
          <w:sz w:val="16"/>
        </w:rPr>
        <w:t>Name Landwirt</w:t>
      </w:r>
      <w:r w:rsidRPr="000121C3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ab/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>Ort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 mit Mobilnummer</w:t>
      </w:r>
    </w:p>
    <w:p w14:paraId="48C11267" w14:textId="77777777" w:rsidR="000121C3" w:rsidRDefault="000121C3" w:rsidP="00BD4DE9">
      <w:pPr>
        <w:jc w:val="center"/>
        <w:rPr>
          <w:sz w:val="28"/>
          <w:u w:val="single"/>
        </w:rPr>
      </w:pPr>
    </w:p>
    <w:p w14:paraId="31EBD80E" w14:textId="3EE608E0" w:rsidR="0097165E" w:rsidRDefault="0097165E" w:rsidP="00BD4DE9">
      <w:r>
        <w:t xml:space="preserve">Hiermit erteile ich der Firma Holzmüller GmbH – Agrarservice den Auftrag </w:t>
      </w:r>
      <w:r w:rsidR="000121C3">
        <w:t xml:space="preserve">für das Kalenderjahr </w:t>
      </w:r>
      <w:r w:rsidR="007F4A65">
        <w:t>2026</w:t>
      </w:r>
      <w:r>
        <w:t xml:space="preserve"> folgende Pflanzenschutzbehandlungen auszuführen</w:t>
      </w:r>
      <w:r w:rsidR="000121C3">
        <w:t>.</w:t>
      </w:r>
    </w:p>
    <w:p w14:paraId="3FCC545F" w14:textId="77777777" w:rsidR="0097165E" w:rsidRDefault="0097165E" w:rsidP="00BD4DE9"/>
    <w:p w14:paraId="1CCD9EB3" w14:textId="77777777" w:rsidR="0097165E" w:rsidRPr="00955298" w:rsidRDefault="00955298" w:rsidP="00BD4DE9">
      <w:pPr>
        <w:rPr>
          <w:b/>
          <w:u w:val="single"/>
        </w:rPr>
      </w:pPr>
      <w:r>
        <w:rPr>
          <w:b/>
          <w:u w:val="single"/>
        </w:rPr>
        <w:t>Getreide</w:t>
      </w:r>
      <w:r w:rsidR="000121C3">
        <w:rPr>
          <w:b/>
          <w:u w:val="single"/>
        </w:rPr>
        <w:t xml:space="preserve"> Herbizid-Behandlung im </w:t>
      </w:r>
      <w:r w:rsidR="000121C3" w:rsidRPr="000121C3">
        <w:rPr>
          <w:b/>
          <w:color w:val="FF0000"/>
          <w:u w:val="single"/>
        </w:rPr>
        <w:t>F</w:t>
      </w:r>
      <w:r w:rsidR="000121C3">
        <w:rPr>
          <w:b/>
          <w:u w:val="single"/>
        </w:rPr>
        <w:t xml:space="preserve">rühjahr bzw. </w:t>
      </w:r>
      <w:r w:rsidR="000121C3" w:rsidRPr="000121C3">
        <w:rPr>
          <w:b/>
          <w:color w:val="FF0000"/>
          <w:u w:val="single"/>
        </w:rPr>
        <w:t>H</w:t>
      </w:r>
      <w:r w:rsidR="000121C3">
        <w:rPr>
          <w:b/>
          <w:u w:val="single"/>
        </w:rPr>
        <w:t>erbst</w:t>
      </w:r>
    </w:p>
    <w:tbl>
      <w:tblPr>
        <w:tblStyle w:val="Tabellenraster"/>
        <w:tblW w:w="15872" w:type="dxa"/>
        <w:tblLayout w:type="fixed"/>
        <w:tblLook w:val="00A0" w:firstRow="1" w:lastRow="0" w:firstColumn="1" w:lastColumn="0" w:noHBand="0" w:noVBand="0"/>
      </w:tblPr>
      <w:tblGrid>
        <w:gridCol w:w="1317"/>
        <w:gridCol w:w="877"/>
        <w:gridCol w:w="3755"/>
        <w:gridCol w:w="1276"/>
        <w:gridCol w:w="1276"/>
        <w:gridCol w:w="1276"/>
        <w:gridCol w:w="1275"/>
        <w:gridCol w:w="1276"/>
        <w:gridCol w:w="1843"/>
        <w:gridCol w:w="1701"/>
      </w:tblGrid>
      <w:tr w:rsidR="002F7D53" w:rsidRPr="004E2568" w14:paraId="1280CA7D" w14:textId="77777777" w:rsidTr="002F7D53">
        <w:tc>
          <w:tcPr>
            <w:tcW w:w="1317" w:type="dxa"/>
          </w:tcPr>
          <w:p w14:paraId="174DF8DE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Getreideart</w:t>
            </w:r>
          </w:p>
        </w:tc>
        <w:tc>
          <w:tcPr>
            <w:tcW w:w="877" w:type="dxa"/>
          </w:tcPr>
          <w:p w14:paraId="25512D33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Fläche in ha</w:t>
            </w:r>
          </w:p>
        </w:tc>
        <w:tc>
          <w:tcPr>
            <w:tcW w:w="3755" w:type="dxa"/>
          </w:tcPr>
          <w:p w14:paraId="363FBB1F" w14:textId="77777777" w:rsidR="002F7D53" w:rsidRPr="004E2568" w:rsidRDefault="002F7D53" w:rsidP="002F7D53">
            <w:pPr>
              <w:jc w:val="center"/>
              <w:rPr>
                <w:b/>
                <w:sz w:val="16"/>
                <w:szCs w:val="18"/>
              </w:rPr>
            </w:pPr>
            <w:r w:rsidRPr="004E2568">
              <w:rPr>
                <w:b/>
                <w:sz w:val="16"/>
                <w:szCs w:val="18"/>
              </w:rPr>
              <w:t>Ortsangabe</w:t>
            </w:r>
          </w:p>
        </w:tc>
        <w:tc>
          <w:tcPr>
            <w:tcW w:w="1276" w:type="dxa"/>
          </w:tcPr>
          <w:p w14:paraId="45FA5393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Herbizid-Behandlung</w:t>
            </w:r>
          </w:p>
          <w:p w14:paraId="54C5C3FE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color w:val="FF0000"/>
                <w:sz w:val="16"/>
                <w:szCs w:val="18"/>
              </w:rPr>
              <w:t>F</w:t>
            </w:r>
            <w:r w:rsidRPr="004E2568">
              <w:rPr>
                <w:rFonts w:cs="Arial"/>
                <w:b/>
                <w:bCs/>
                <w:sz w:val="16"/>
                <w:szCs w:val="18"/>
              </w:rPr>
              <w:t xml:space="preserve"> oder </w:t>
            </w:r>
            <w:r w:rsidRPr="004E2568">
              <w:rPr>
                <w:rFonts w:cs="Arial"/>
                <w:b/>
                <w:bCs/>
                <w:color w:val="FF0000"/>
                <w:sz w:val="16"/>
                <w:szCs w:val="18"/>
              </w:rPr>
              <w:t>H</w:t>
            </w:r>
          </w:p>
        </w:tc>
        <w:tc>
          <w:tcPr>
            <w:tcW w:w="1276" w:type="dxa"/>
          </w:tcPr>
          <w:p w14:paraId="41FCCA54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Herbizid-behandl.</w:t>
            </w:r>
          </w:p>
          <w:p w14:paraId="19EAD74D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Unkräuter</w:t>
            </w:r>
          </w:p>
        </w:tc>
        <w:tc>
          <w:tcPr>
            <w:tcW w:w="1276" w:type="dxa"/>
          </w:tcPr>
          <w:p w14:paraId="61527631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Herbizid-behandl.</w:t>
            </w:r>
          </w:p>
          <w:p w14:paraId="338D321C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Ungräser</w:t>
            </w:r>
          </w:p>
        </w:tc>
        <w:tc>
          <w:tcPr>
            <w:tcW w:w="1275" w:type="dxa"/>
          </w:tcPr>
          <w:p w14:paraId="4AC81CC2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Pflanzen-schutzmittel über Holzmüller</w:t>
            </w:r>
          </w:p>
        </w:tc>
        <w:tc>
          <w:tcPr>
            <w:tcW w:w="1276" w:type="dxa"/>
          </w:tcPr>
          <w:p w14:paraId="7A042E57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Hofeigenes Pflanzen-schutzmittel</w:t>
            </w:r>
          </w:p>
        </w:tc>
        <w:tc>
          <w:tcPr>
            <w:tcW w:w="1843" w:type="dxa"/>
          </w:tcPr>
          <w:p w14:paraId="0D72C714" w14:textId="77777777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/>
                <w:bCs/>
                <w:sz w:val="16"/>
                <w:szCs w:val="18"/>
              </w:rPr>
              <w:t>Schlag/Teilfläche</w:t>
            </w:r>
          </w:p>
          <w:p w14:paraId="074C0D55" w14:textId="3284D951" w:rsidR="002F7D53" w:rsidRPr="004E2568" w:rsidRDefault="002F7D53" w:rsidP="002F7D53">
            <w:pPr>
              <w:jc w:val="center"/>
              <w:rPr>
                <w:rFonts w:cs="Arial"/>
                <w:b/>
                <w:bCs/>
                <w:sz w:val="16"/>
                <w:szCs w:val="18"/>
              </w:rPr>
            </w:pPr>
            <w:r w:rsidRPr="004E2568">
              <w:rPr>
                <w:rFonts w:cs="Arial"/>
                <w:bCs/>
                <w:sz w:val="16"/>
                <w:szCs w:val="18"/>
              </w:rPr>
              <w:t>(</w:t>
            </w:r>
            <w:r w:rsidR="007F4A65">
              <w:rPr>
                <w:rFonts w:cs="Arial"/>
                <w:bCs/>
                <w:sz w:val="16"/>
                <w:szCs w:val="18"/>
              </w:rPr>
              <w:t>Pflicht</w:t>
            </w:r>
            <w:r w:rsidRPr="004E2568">
              <w:rPr>
                <w:rFonts w:cs="Arial"/>
                <w:bCs/>
                <w:sz w:val="16"/>
                <w:szCs w:val="18"/>
              </w:rPr>
              <w:t xml:space="preserve"> für Nachweis)</w:t>
            </w:r>
          </w:p>
        </w:tc>
        <w:tc>
          <w:tcPr>
            <w:tcW w:w="1701" w:type="dxa"/>
          </w:tcPr>
          <w:p w14:paraId="0BA818CD" w14:textId="77777777" w:rsidR="00731FD7" w:rsidRPr="00FC1AA8" w:rsidRDefault="00731FD7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Wasserschutz-gebiet</w:t>
            </w:r>
          </w:p>
          <w:p w14:paraId="3B37DD64" w14:textId="77777777" w:rsidR="002F7D53" w:rsidRPr="00FC1AA8" w:rsidRDefault="00731FD7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Ja / Nein</w:t>
            </w:r>
          </w:p>
          <w:p w14:paraId="4ACC1650" w14:textId="3D74840F" w:rsidR="00FC1AA8" w:rsidRPr="004E2568" w:rsidRDefault="00FC1AA8" w:rsidP="00731FD7">
            <w:pPr>
              <w:jc w:val="center"/>
              <w:rPr>
                <w:b/>
                <w:sz w:val="16"/>
                <w:szCs w:val="18"/>
              </w:rPr>
            </w:pPr>
            <w:r w:rsidRPr="00FC1AA8">
              <w:rPr>
                <w:b/>
                <w:sz w:val="16"/>
                <w:szCs w:val="18"/>
              </w:rPr>
              <w:t>Wichtig!</w:t>
            </w:r>
          </w:p>
        </w:tc>
      </w:tr>
      <w:tr w:rsidR="00187B65" w14:paraId="50B1DF28" w14:textId="77777777" w:rsidTr="002F7D53">
        <w:tc>
          <w:tcPr>
            <w:tcW w:w="1317" w:type="dxa"/>
          </w:tcPr>
          <w:p w14:paraId="71E4E590" w14:textId="4BA0D309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7547C271" w14:textId="73CCD084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5CFB5013" w14:textId="1368466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03BDFD1" w14:textId="580FBBD1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bookmarkStart w:id="3" w:name="Dropdown1"/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  <w:bookmarkEnd w:id="3"/>
          </w:p>
        </w:tc>
        <w:tc>
          <w:tcPr>
            <w:tcW w:w="1276" w:type="dxa"/>
          </w:tcPr>
          <w:p w14:paraId="04061285" w14:textId="2F00E25E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780137A1" w14:textId="1B3597CF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61C007FC" w14:textId="7E73C52F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EFF28FD" w14:textId="54E672B5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1843" w:type="dxa"/>
          </w:tcPr>
          <w:p w14:paraId="3DD42E9A" w14:textId="389A767D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00CA8BC" w14:textId="3234BA1D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bookmarkStart w:id="5" w:name="Dropdown2"/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  <w:bookmarkEnd w:id="5"/>
          </w:p>
        </w:tc>
      </w:tr>
      <w:tr w:rsidR="00187B65" w14:paraId="4600AD31" w14:textId="77777777" w:rsidTr="002F7D53">
        <w:tc>
          <w:tcPr>
            <w:tcW w:w="1317" w:type="dxa"/>
          </w:tcPr>
          <w:p w14:paraId="52CAD779" w14:textId="10EBCD75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4AB923E8" w14:textId="6ADA50E5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3BA36B26" w14:textId="2E3FECC3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75271EA" w14:textId="34F72D9C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0E8E113" w14:textId="0D154EF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10F38D3" w14:textId="0EA7470D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40039C7E" w14:textId="25B4746C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659768B2" w14:textId="43986EC9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7C985ADD" w14:textId="18C0659E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7BE2C731" w14:textId="1D2274B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187B65" w14:paraId="24259E93" w14:textId="77777777" w:rsidTr="002F7D53">
        <w:tc>
          <w:tcPr>
            <w:tcW w:w="1317" w:type="dxa"/>
          </w:tcPr>
          <w:p w14:paraId="23011D86" w14:textId="4135AE29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7CD666A8" w14:textId="545E5A0D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482D3816" w14:textId="656AC09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09CD83FB" w14:textId="099D7D90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2C4CDB73" w14:textId="1719F433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B8B8526" w14:textId="520DA11E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527FC963" w14:textId="236D6D4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B5DB8DB" w14:textId="49DEDB3A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25894D87" w14:textId="28071E7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F6FEEB7" w14:textId="4DE45A5C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2F2133" w14:paraId="42B4D76E" w14:textId="77777777" w:rsidTr="00436662">
        <w:tc>
          <w:tcPr>
            <w:tcW w:w="1317" w:type="dxa"/>
          </w:tcPr>
          <w:p w14:paraId="636CFAC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66DE814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011390B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6A2735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130EFA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4D66034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5D98841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3F0FA492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56293C72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0700BF3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2F2133" w14:paraId="01D7A7E1" w14:textId="77777777" w:rsidTr="00436662">
        <w:tc>
          <w:tcPr>
            <w:tcW w:w="1317" w:type="dxa"/>
          </w:tcPr>
          <w:p w14:paraId="2EB97C1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1CDB469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2330EC5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26E6E63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31AE9C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3A8765A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7753F39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6AB4C79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345AB145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64F78B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2F2133" w14:paraId="10C35676" w14:textId="77777777" w:rsidTr="00436662">
        <w:tc>
          <w:tcPr>
            <w:tcW w:w="1317" w:type="dxa"/>
          </w:tcPr>
          <w:p w14:paraId="4950259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22BE5325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7A887BA5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0FC548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4B4405A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0B9AABF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47C5099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6D0CAE6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1A8C98F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ED5F27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2F2133" w14:paraId="74A9AF54" w14:textId="77777777" w:rsidTr="00436662">
        <w:tc>
          <w:tcPr>
            <w:tcW w:w="1317" w:type="dxa"/>
          </w:tcPr>
          <w:p w14:paraId="072EC89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28D2FBD7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4114218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3C57EBC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3FCE4B2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67DE4B5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55FE32A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3EA4B3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1E557F2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50FC287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  <w:tr w:rsidR="00187B65" w14:paraId="021D6977" w14:textId="77777777" w:rsidTr="002F7D53">
        <w:tc>
          <w:tcPr>
            <w:tcW w:w="1317" w:type="dxa"/>
          </w:tcPr>
          <w:p w14:paraId="52413ACD" w14:textId="43673EA0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2B79BCAA" w14:textId="42B17E1D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784798B3" w14:textId="4B6B5332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</w:tcPr>
          <w:p w14:paraId="6DBA0E26" w14:textId="79E6A027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F"/>
                    <w:listEntry w:val="H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5BDC337" w14:textId="1EFF865E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2BF6CEC0" w14:textId="69294E69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36667750" w14:textId="572175C3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6" w:type="dxa"/>
          </w:tcPr>
          <w:p w14:paraId="13FC108E" w14:textId="058D217B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843" w:type="dxa"/>
          </w:tcPr>
          <w:p w14:paraId="4813DEEB" w14:textId="34287A52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D5BB437" w14:textId="4C6B5902" w:rsidR="00187B65" w:rsidRDefault="00187B65" w:rsidP="00187B65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</w:tr>
    </w:tbl>
    <w:p w14:paraId="66BC03A7" w14:textId="77777777" w:rsidR="0097165E" w:rsidRPr="002F7D53" w:rsidRDefault="0097165E" w:rsidP="00BD4DE9">
      <w:pPr>
        <w:rPr>
          <w:sz w:val="14"/>
        </w:rPr>
      </w:pPr>
    </w:p>
    <w:p w14:paraId="55E504D8" w14:textId="77777777" w:rsidR="00955298" w:rsidRPr="00955298" w:rsidRDefault="00955298" w:rsidP="00BD4DE9">
      <w:pPr>
        <w:rPr>
          <w:b/>
          <w:u w:val="single"/>
        </w:rPr>
      </w:pPr>
      <w:r>
        <w:rPr>
          <w:b/>
          <w:u w:val="single"/>
        </w:rPr>
        <w:t>Getreide</w:t>
      </w:r>
      <w:r w:rsidR="00BD4DE9">
        <w:rPr>
          <w:b/>
          <w:u w:val="single"/>
        </w:rPr>
        <w:t xml:space="preserve"> Fungizid-Insektizidbehandlung</w:t>
      </w:r>
    </w:p>
    <w:tbl>
      <w:tblPr>
        <w:tblStyle w:val="Tabellenraster"/>
        <w:tblW w:w="15871" w:type="dxa"/>
        <w:tblLook w:val="04A0" w:firstRow="1" w:lastRow="0" w:firstColumn="1" w:lastColumn="0" w:noHBand="0" w:noVBand="1"/>
      </w:tblPr>
      <w:tblGrid>
        <w:gridCol w:w="1317"/>
        <w:gridCol w:w="877"/>
        <w:gridCol w:w="3755"/>
        <w:gridCol w:w="1256"/>
        <w:gridCol w:w="1256"/>
        <w:gridCol w:w="1287"/>
        <w:gridCol w:w="1287"/>
        <w:gridCol w:w="1293"/>
        <w:gridCol w:w="1275"/>
        <w:gridCol w:w="2268"/>
      </w:tblGrid>
      <w:tr w:rsidR="002F7D53" w14:paraId="586FFF0F" w14:textId="77777777" w:rsidTr="002F7D53">
        <w:tc>
          <w:tcPr>
            <w:tcW w:w="1317" w:type="dxa"/>
          </w:tcPr>
          <w:p w14:paraId="4DF7B0E1" w14:textId="77777777" w:rsidR="002F7D53" w:rsidRDefault="002F7D53" w:rsidP="002F7D53">
            <w:pPr>
              <w:jc w:val="center"/>
            </w:pPr>
            <w:r>
              <w:t>Getreideart</w:t>
            </w:r>
          </w:p>
        </w:tc>
        <w:tc>
          <w:tcPr>
            <w:tcW w:w="877" w:type="dxa"/>
          </w:tcPr>
          <w:p w14:paraId="32497C7C" w14:textId="77777777" w:rsidR="002F7D53" w:rsidRDefault="002F7D53" w:rsidP="002F7D53">
            <w:pPr>
              <w:jc w:val="center"/>
            </w:pPr>
            <w:r>
              <w:t>Fläche in ha</w:t>
            </w:r>
          </w:p>
        </w:tc>
        <w:tc>
          <w:tcPr>
            <w:tcW w:w="3755" w:type="dxa"/>
          </w:tcPr>
          <w:p w14:paraId="4839653B" w14:textId="77777777" w:rsidR="002F7D53" w:rsidRDefault="002F7D53" w:rsidP="002F7D53">
            <w:pPr>
              <w:jc w:val="center"/>
            </w:pPr>
            <w:r>
              <w:t>Ortsangabe</w:t>
            </w:r>
          </w:p>
        </w:tc>
        <w:tc>
          <w:tcPr>
            <w:tcW w:w="1256" w:type="dxa"/>
          </w:tcPr>
          <w:p w14:paraId="5CED6D83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 x Anwendung Fungizid</w:t>
            </w:r>
          </w:p>
          <w:p w14:paraId="1B8F15B5" w14:textId="77777777" w:rsidR="002F7D53" w:rsidRPr="0097165E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56" w:type="dxa"/>
          </w:tcPr>
          <w:p w14:paraId="5B406F6F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2 x Anwendung Fungizid</w:t>
            </w:r>
          </w:p>
          <w:p w14:paraId="51FFD562" w14:textId="77777777" w:rsidR="002F7D53" w:rsidRPr="0097165E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87" w:type="dxa"/>
          </w:tcPr>
          <w:p w14:paraId="5EA9E532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Insektizid-Behandlung</w:t>
            </w:r>
          </w:p>
          <w:p w14:paraId="36CA8BC7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87" w:type="dxa"/>
          </w:tcPr>
          <w:p w14:paraId="4E7AF090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Wachstums-regler</w:t>
            </w:r>
          </w:p>
          <w:p w14:paraId="13611841" w14:textId="5D6B94C9" w:rsidR="003B16FB" w:rsidRDefault="003B16FB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93" w:type="dxa"/>
          </w:tcPr>
          <w:p w14:paraId="0EEC299E" w14:textId="77777777" w:rsidR="002F7D53" w:rsidRPr="00BD4DE9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Pflanzen-schutzmittel über Holzmüller</w:t>
            </w:r>
          </w:p>
        </w:tc>
        <w:tc>
          <w:tcPr>
            <w:tcW w:w="1275" w:type="dxa"/>
          </w:tcPr>
          <w:p w14:paraId="15054820" w14:textId="77777777" w:rsidR="002F7D53" w:rsidRPr="00BD4DE9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Hofeigenes Pflanzen-schutzmittel</w:t>
            </w:r>
          </w:p>
        </w:tc>
        <w:tc>
          <w:tcPr>
            <w:tcW w:w="2268" w:type="dxa"/>
          </w:tcPr>
          <w:p w14:paraId="06ACB02C" w14:textId="77777777" w:rsidR="002F7D53" w:rsidRDefault="002F7D53" w:rsidP="002F7D53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Schlag/Teilfläche</w:t>
            </w:r>
          </w:p>
          <w:p w14:paraId="29EF3278" w14:textId="4C4B02BF" w:rsidR="002F7D53" w:rsidRPr="00955298" w:rsidRDefault="002F7D53" w:rsidP="002F7D53">
            <w:pPr>
              <w:jc w:val="center"/>
            </w:pPr>
            <w:r w:rsidRPr="00955298">
              <w:rPr>
                <w:rFonts w:cs="Arial"/>
                <w:bCs/>
                <w:sz w:val="16"/>
                <w:szCs w:val="18"/>
              </w:rPr>
              <w:t>(</w:t>
            </w:r>
            <w:r w:rsidR="007F4A65">
              <w:rPr>
                <w:rFonts w:cs="Arial"/>
                <w:bCs/>
                <w:sz w:val="16"/>
                <w:szCs w:val="18"/>
              </w:rPr>
              <w:t>Pflicht</w:t>
            </w:r>
            <w:r w:rsidRPr="00955298">
              <w:rPr>
                <w:rFonts w:cs="Arial"/>
                <w:bCs/>
                <w:sz w:val="16"/>
                <w:szCs w:val="18"/>
              </w:rPr>
              <w:t xml:space="preserve"> für Nachweis)</w:t>
            </w:r>
          </w:p>
        </w:tc>
      </w:tr>
      <w:tr w:rsidR="003B16FB" w14:paraId="1C8334CF" w14:textId="77777777" w:rsidTr="002F7D53">
        <w:tc>
          <w:tcPr>
            <w:tcW w:w="1317" w:type="dxa"/>
          </w:tcPr>
          <w:p w14:paraId="5B98B7A4" w14:textId="249D663A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0CC9FC94" w14:textId="4567947D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3BEB5FC1" w14:textId="31B85BF3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FC54C79" w14:textId="5655D29C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5F13A43C" w14:textId="02EF57EF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0F906951" w14:textId="6B412B87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322501E6" w14:textId="6604E630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50C6943E" w14:textId="48BACE94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6D31F77F" w14:textId="6CD51CC7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30F0AF56" w14:textId="400F6F70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6FB" w14:paraId="52DFEAA3" w14:textId="77777777" w:rsidTr="002F7D53">
        <w:tc>
          <w:tcPr>
            <w:tcW w:w="1317" w:type="dxa"/>
          </w:tcPr>
          <w:p w14:paraId="708DB65F" w14:textId="08AC3945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079A5E2A" w14:textId="521DC430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481B2A47" w14:textId="5AFC4126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5531C866" w14:textId="357D973E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71E1CC64" w14:textId="330D0C45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7E6B0246" w14:textId="3E2FDA9F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6A4331A3" w14:textId="64FFAB08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2ED41DF2" w14:textId="4193D61D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1A8D9DB0" w14:textId="46BDE099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45E73B6F" w14:textId="2B32F0BC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6FB" w14:paraId="4A87CDB8" w14:textId="77777777" w:rsidTr="002F7D53">
        <w:tc>
          <w:tcPr>
            <w:tcW w:w="1317" w:type="dxa"/>
          </w:tcPr>
          <w:p w14:paraId="73395CD5" w14:textId="1A5C353C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7AAB4D9D" w14:textId="5E72FDE3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18CD7227" w14:textId="7C82C50D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1CA10E39" w14:textId="2E2006EE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69AB6231" w14:textId="169C7F80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6EE2E88F" w14:textId="4CE2D3E9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1200B255" w14:textId="3F514BD1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3FC62E70" w14:textId="5F89ED60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30F04413" w14:textId="7D5E3368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0C704806" w14:textId="5C4A15FE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76F42D24" w14:textId="77777777" w:rsidTr="00436662">
        <w:tc>
          <w:tcPr>
            <w:tcW w:w="1317" w:type="dxa"/>
          </w:tcPr>
          <w:p w14:paraId="7D44B3B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4FAF9FD1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1F92E61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619135E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1ACCBD7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3B8CADE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1EF881E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3E9C9F5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1998877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0B91E46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6032DB1A" w14:textId="77777777" w:rsidTr="00436662">
        <w:tc>
          <w:tcPr>
            <w:tcW w:w="1317" w:type="dxa"/>
          </w:tcPr>
          <w:p w14:paraId="1074A33C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65A6F0AA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506B889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864ED97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62FB8BA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672A532C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5DC5AB54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034AA862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622A7C8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12F871C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1EF4C518" w14:textId="77777777" w:rsidTr="00436662">
        <w:tc>
          <w:tcPr>
            <w:tcW w:w="1317" w:type="dxa"/>
          </w:tcPr>
          <w:p w14:paraId="1A0C6A8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695FC76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1A72D9F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320E77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605CC16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6174925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501DF79B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28B0C86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2105021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582F058D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3370325F" w14:textId="77777777" w:rsidTr="00436662">
        <w:tc>
          <w:tcPr>
            <w:tcW w:w="1317" w:type="dxa"/>
          </w:tcPr>
          <w:p w14:paraId="1DF94367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7E9B980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3223A3E0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1C529AB9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2806769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1B0027FE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700B0A65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729ABDB3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356C635B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1A2C601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648C1483" w14:textId="77777777" w:rsidTr="00436662">
        <w:tc>
          <w:tcPr>
            <w:tcW w:w="1317" w:type="dxa"/>
          </w:tcPr>
          <w:p w14:paraId="72492752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7B76798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0B225E0F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07F29B6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696FF0CC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0675BF7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6E3F0DA5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03FB75D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60E49F88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3DC909DC" w14:textId="77777777" w:rsidR="002F2133" w:rsidRDefault="002F2133" w:rsidP="00436662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16FB" w14:paraId="5A872CB6" w14:textId="77777777" w:rsidTr="002F7D53">
        <w:tc>
          <w:tcPr>
            <w:tcW w:w="1317" w:type="dxa"/>
          </w:tcPr>
          <w:p w14:paraId="56EBE6E1" w14:textId="3FCE90E3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77" w:type="dxa"/>
          </w:tcPr>
          <w:p w14:paraId="33053A2E" w14:textId="72993665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755" w:type="dxa"/>
          </w:tcPr>
          <w:p w14:paraId="6A95B486" w14:textId="7AC8AA0A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0C3B7344" w14:textId="1DB6B766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56" w:type="dxa"/>
          </w:tcPr>
          <w:p w14:paraId="5FC1B179" w14:textId="0CD4001C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24C24A85" w14:textId="34E87CCB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87" w:type="dxa"/>
          </w:tcPr>
          <w:p w14:paraId="4CB1A8CE" w14:textId="2CD658B5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93" w:type="dxa"/>
          </w:tcPr>
          <w:p w14:paraId="56A5D488" w14:textId="496469B8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75" w:type="dxa"/>
          </w:tcPr>
          <w:p w14:paraId="32D73C40" w14:textId="21E71737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2268" w:type="dxa"/>
          </w:tcPr>
          <w:p w14:paraId="062F2ABC" w14:textId="213A85DF" w:rsidR="003B16FB" w:rsidRDefault="003B16FB" w:rsidP="003B16FB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DB292D9" w14:textId="600710AE" w:rsidR="002F2133" w:rsidRDefault="002F2133" w:rsidP="002F2133">
      <w:pPr>
        <w:ind w:left="12744" w:firstLine="708"/>
        <w:rPr>
          <w:b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6B84B4C" w14:textId="77777777" w:rsidR="002F2133" w:rsidRDefault="002F2133" w:rsidP="002F2133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  <w:r w:rsidRPr="002F7D53">
        <w:rPr>
          <w:sz w:val="16"/>
        </w:rPr>
        <w:t>Datum, Unterschrift</w:t>
      </w:r>
    </w:p>
    <w:p w14:paraId="6ED8950E" w14:textId="472D92DA" w:rsidR="002F2133" w:rsidRDefault="002F2133" w:rsidP="00BD4DE9">
      <w:pPr>
        <w:rPr>
          <w:b/>
          <w:u w:val="single"/>
        </w:rPr>
      </w:pPr>
    </w:p>
    <w:p w14:paraId="47487A53" w14:textId="77777777" w:rsidR="002F2133" w:rsidRDefault="002F2133" w:rsidP="002F2133"/>
    <w:p w14:paraId="45912140" w14:textId="2CE0CDEB" w:rsidR="002F2133" w:rsidRDefault="002F2133" w:rsidP="002F2133">
      <w:r>
        <w:lastRenderedPageBreak/>
        <w:t>____________________________ ______________________________ ___________________________________</w:t>
      </w:r>
    </w:p>
    <w:p w14:paraId="6BB5677E" w14:textId="77777777" w:rsidR="002F2133" w:rsidRPr="000121C3" w:rsidRDefault="002F2133" w:rsidP="002F2133">
      <w:pPr>
        <w:ind w:firstLine="708"/>
        <w:rPr>
          <w:sz w:val="16"/>
        </w:rPr>
      </w:pPr>
      <w:r w:rsidRPr="000121C3">
        <w:rPr>
          <w:sz w:val="16"/>
        </w:rPr>
        <w:t>Name Landwirt</w:t>
      </w:r>
      <w:r w:rsidRPr="000121C3"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proofErr w:type="gramStart"/>
      <w:r>
        <w:rPr>
          <w:sz w:val="16"/>
        </w:rPr>
        <w:tab/>
        <w:t xml:space="preserve">  </w:t>
      </w:r>
      <w:r>
        <w:rPr>
          <w:sz w:val="16"/>
        </w:rPr>
        <w:tab/>
      </w:r>
      <w:proofErr w:type="gramEnd"/>
      <w:r>
        <w:rPr>
          <w:sz w:val="16"/>
        </w:rPr>
        <w:t>Ort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 mit Mobilnummer</w:t>
      </w:r>
    </w:p>
    <w:p w14:paraId="078391B5" w14:textId="77777777" w:rsidR="002F2133" w:rsidRDefault="002F2133" w:rsidP="00BD4DE9">
      <w:pPr>
        <w:rPr>
          <w:b/>
          <w:u w:val="single"/>
        </w:rPr>
      </w:pPr>
    </w:p>
    <w:p w14:paraId="1A613BCA" w14:textId="77777777" w:rsidR="002F2133" w:rsidRDefault="002F2133" w:rsidP="00BD4DE9">
      <w:pPr>
        <w:rPr>
          <w:b/>
          <w:u w:val="single"/>
        </w:rPr>
      </w:pPr>
    </w:p>
    <w:p w14:paraId="22BFA360" w14:textId="5D7987F2" w:rsidR="00955298" w:rsidRPr="00BD4DE9" w:rsidRDefault="00955298" w:rsidP="00BD4DE9">
      <w:pPr>
        <w:rPr>
          <w:b/>
        </w:rPr>
      </w:pPr>
      <w:r>
        <w:rPr>
          <w:b/>
          <w:u w:val="single"/>
        </w:rPr>
        <w:t>Mais</w:t>
      </w:r>
      <w:r w:rsidR="00BD4DE9">
        <w:rPr>
          <w:b/>
          <w:u w:val="single"/>
        </w:rPr>
        <w:t>-Herbizidbehandlung</w:t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  <w:r w:rsidR="00BD4DE9">
        <w:rPr>
          <w:b/>
        </w:rPr>
        <w:tab/>
      </w:r>
    </w:p>
    <w:tbl>
      <w:tblPr>
        <w:tblStyle w:val="Tabellenraster"/>
        <w:tblW w:w="15693" w:type="dxa"/>
        <w:tblLook w:val="04A0" w:firstRow="1" w:lastRow="0" w:firstColumn="1" w:lastColumn="0" w:noHBand="0" w:noVBand="1"/>
      </w:tblPr>
      <w:tblGrid>
        <w:gridCol w:w="987"/>
        <w:gridCol w:w="2706"/>
        <w:gridCol w:w="1256"/>
        <w:gridCol w:w="1267"/>
        <w:gridCol w:w="1267"/>
        <w:gridCol w:w="1236"/>
        <w:gridCol w:w="1687"/>
        <w:gridCol w:w="2015"/>
        <w:gridCol w:w="1512"/>
        <w:gridCol w:w="1760"/>
      </w:tblGrid>
      <w:tr w:rsidR="002F2133" w14:paraId="29789684" w14:textId="77777777" w:rsidTr="002F2133">
        <w:tc>
          <w:tcPr>
            <w:tcW w:w="987" w:type="dxa"/>
          </w:tcPr>
          <w:p w14:paraId="2CEB5213" w14:textId="77777777" w:rsidR="002F2133" w:rsidRDefault="002F2133" w:rsidP="00C70AC4">
            <w:pPr>
              <w:jc w:val="center"/>
            </w:pPr>
            <w:r>
              <w:t>Fläche in ha</w:t>
            </w:r>
          </w:p>
        </w:tc>
        <w:tc>
          <w:tcPr>
            <w:tcW w:w="2706" w:type="dxa"/>
          </w:tcPr>
          <w:p w14:paraId="5AB85F38" w14:textId="77777777" w:rsidR="002F2133" w:rsidRDefault="002F2133" w:rsidP="00C70AC4">
            <w:pPr>
              <w:jc w:val="center"/>
            </w:pPr>
            <w:r>
              <w:t>Ortsangabe</w:t>
            </w:r>
          </w:p>
        </w:tc>
        <w:tc>
          <w:tcPr>
            <w:tcW w:w="1256" w:type="dxa"/>
          </w:tcPr>
          <w:p w14:paraId="6E29C9A6" w14:textId="77777777" w:rsidR="002F2133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1 x Mais-Herbizid-Behandlung</w:t>
            </w:r>
          </w:p>
          <w:p w14:paraId="5429CB22" w14:textId="77777777" w:rsidR="002F2133" w:rsidRPr="0097165E" w:rsidRDefault="002F2133" w:rsidP="00C70AC4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97165E">
              <w:rPr>
                <w:rFonts w:cs="Arial"/>
                <w:bCs/>
                <w:sz w:val="16"/>
                <w:szCs w:val="18"/>
              </w:rPr>
              <w:t>Bitte ankreuzen</w:t>
            </w:r>
          </w:p>
        </w:tc>
        <w:tc>
          <w:tcPr>
            <w:tcW w:w="1267" w:type="dxa"/>
          </w:tcPr>
          <w:p w14:paraId="6262AB7F" w14:textId="77777777" w:rsidR="002F2133" w:rsidRPr="00BD4DE9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Pflanzen-schutzmittel über Holzmüller</w:t>
            </w:r>
          </w:p>
        </w:tc>
        <w:tc>
          <w:tcPr>
            <w:tcW w:w="1267" w:type="dxa"/>
          </w:tcPr>
          <w:p w14:paraId="7E5A004C" w14:textId="77777777" w:rsidR="002F2133" w:rsidRPr="00BD4DE9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20"/>
              </w:rPr>
            </w:pPr>
            <w:r w:rsidRPr="00BD4DE9">
              <w:rPr>
                <w:rFonts w:cs="Arial"/>
                <w:b/>
                <w:bCs/>
                <w:sz w:val="18"/>
                <w:szCs w:val="20"/>
              </w:rPr>
              <w:t>Hofeigenes Pflanzen-schutzmittel</w:t>
            </w:r>
          </w:p>
        </w:tc>
        <w:tc>
          <w:tcPr>
            <w:tcW w:w="1236" w:type="dxa"/>
          </w:tcPr>
          <w:p w14:paraId="5DCA69A8" w14:textId="77777777" w:rsidR="002F2133" w:rsidRPr="0097165E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Nach-behandlung</w:t>
            </w:r>
          </w:p>
        </w:tc>
        <w:tc>
          <w:tcPr>
            <w:tcW w:w="1687" w:type="dxa"/>
          </w:tcPr>
          <w:p w14:paraId="39442A39" w14:textId="77777777" w:rsidR="002F2133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Schlag/Teilfläche</w:t>
            </w:r>
          </w:p>
          <w:p w14:paraId="07149E88" w14:textId="69C543D9" w:rsidR="002F2133" w:rsidRDefault="002F2133" w:rsidP="00C70AC4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955298">
              <w:rPr>
                <w:rFonts w:cs="Arial"/>
                <w:bCs/>
                <w:sz w:val="16"/>
                <w:szCs w:val="18"/>
              </w:rPr>
              <w:t>(</w:t>
            </w:r>
            <w:r w:rsidR="007F4A65">
              <w:rPr>
                <w:rFonts w:cs="Arial"/>
                <w:bCs/>
                <w:sz w:val="16"/>
                <w:szCs w:val="18"/>
              </w:rPr>
              <w:t>Pflicht</w:t>
            </w:r>
            <w:r w:rsidRPr="00955298">
              <w:rPr>
                <w:rFonts w:cs="Arial"/>
                <w:bCs/>
                <w:sz w:val="16"/>
                <w:szCs w:val="18"/>
              </w:rPr>
              <w:t xml:space="preserve"> für Nachweis</w:t>
            </w:r>
            <w:r>
              <w:rPr>
                <w:rFonts w:cs="Arial"/>
                <w:bCs/>
                <w:sz w:val="16"/>
                <w:szCs w:val="18"/>
              </w:rPr>
              <w:t>)</w:t>
            </w:r>
          </w:p>
        </w:tc>
        <w:tc>
          <w:tcPr>
            <w:tcW w:w="2015" w:type="dxa"/>
          </w:tcPr>
          <w:p w14:paraId="3D12885F" w14:textId="77777777" w:rsidR="002F2133" w:rsidRPr="00FC1AA8" w:rsidRDefault="002F2133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Wasserschutzgebiet</w:t>
            </w:r>
          </w:p>
          <w:p w14:paraId="36D3F40B" w14:textId="77777777" w:rsidR="002F2133" w:rsidRPr="00FC1AA8" w:rsidRDefault="002F2133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Ja / Nein</w:t>
            </w:r>
          </w:p>
          <w:p w14:paraId="0B066A80" w14:textId="1D934742" w:rsidR="002F2133" w:rsidRPr="00BD4DE9" w:rsidRDefault="002F2133" w:rsidP="00C70AC4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Wichtig!</w:t>
            </w:r>
          </w:p>
        </w:tc>
        <w:tc>
          <w:tcPr>
            <w:tcW w:w="1512" w:type="dxa"/>
          </w:tcPr>
          <w:p w14:paraId="186BC5DE" w14:textId="77777777" w:rsidR="002F2133" w:rsidRDefault="002F2133" w:rsidP="00C70AC4">
            <w:pPr>
              <w:jc w:val="center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Untersaat</w:t>
            </w:r>
          </w:p>
          <w:p w14:paraId="7992A080" w14:textId="77777777" w:rsidR="002F2133" w:rsidRPr="00FC1AA8" w:rsidRDefault="002F2133" w:rsidP="002F2133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Ja / Nein</w:t>
            </w:r>
          </w:p>
          <w:p w14:paraId="0BE7DF04" w14:textId="092439F3" w:rsidR="002F2133" w:rsidRPr="00BD4DE9" w:rsidRDefault="002F2133" w:rsidP="002F2133">
            <w:pPr>
              <w:jc w:val="center"/>
              <w:rPr>
                <w:b/>
                <w:sz w:val="18"/>
                <w:szCs w:val="20"/>
              </w:rPr>
            </w:pPr>
            <w:r w:rsidRPr="00FC1AA8">
              <w:rPr>
                <w:b/>
                <w:sz w:val="18"/>
                <w:szCs w:val="20"/>
              </w:rPr>
              <w:t>Wichtig!</w:t>
            </w:r>
          </w:p>
        </w:tc>
        <w:tc>
          <w:tcPr>
            <w:tcW w:w="1760" w:type="dxa"/>
          </w:tcPr>
          <w:p w14:paraId="103056A4" w14:textId="0095BFB3" w:rsidR="002F2133" w:rsidRPr="00955298" w:rsidRDefault="002F2133" w:rsidP="00C70AC4">
            <w:pPr>
              <w:jc w:val="center"/>
            </w:pPr>
            <w:r w:rsidRPr="00BD4DE9">
              <w:rPr>
                <w:b/>
                <w:sz w:val="18"/>
                <w:szCs w:val="20"/>
              </w:rPr>
              <w:t>Sonstiges</w:t>
            </w:r>
          </w:p>
        </w:tc>
      </w:tr>
      <w:tr w:rsidR="002F2133" w14:paraId="5897D529" w14:textId="77777777" w:rsidTr="002F2133">
        <w:tc>
          <w:tcPr>
            <w:tcW w:w="987" w:type="dxa"/>
          </w:tcPr>
          <w:p w14:paraId="1232FDA1" w14:textId="7486473E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4938BB64" w14:textId="5E6816C6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2079C41F" w14:textId="18E688F3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A65961A" w14:textId="1BB2C0AB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263C502B" w14:textId="4ED62F6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72DC4AAC" w14:textId="47B71E28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0829AC83" w14:textId="0748E3E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41CBD32A" w14:textId="4D42768B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540C42F7" w14:textId="3B69C78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4370C73A" w14:textId="59635DA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5C4CB857" w14:textId="77777777" w:rsidTr="002F2133">
        <w:tc>
          <w:tcPr>
            <w:tcW w:w="987" w:type="dxa"/>
          </w:tcPr>
          <w:p w14:paraId="53D95E9C" w14:textId="2D3A9841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550F62E8" w14:textId="3BEFC4F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A524F1F" w14:textId="5F20A42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52B2473B" w14:textId="21469190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1C637CA6" w14:textId="09E501BF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2FB1BA75" w14:textId="570CB2AE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504ADF4A" w14:textId="125CBD30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6364E9FB" w14:textId="09CAA40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2F80FE82" w14:textId="6417E765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317122B1" w14:textId="7571F2EA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2E9D2632" w14:textId="77777777" w:rsidTr="002F2133">
        <w:tc>
          <w:tcPr>
            <w:tcW w:w="987" w:type="dxa"/>
          </w:tcPr>
          <w:p w14:paraId="0648CBDC" w14:textId="2E512A43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31C159C4" w14:textId="7ACF0C8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619D796F" w14:textId="02471A48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148913B" w14:textId="7A38460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7F87295" w14:textId="3180BDE0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61507234" w14:textId="1D2FA85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663A17F2" w14:textId="0AD295D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5DB57DB2" w14:textId="3E02E80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4AF7BB55" w14:textId="041502B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16A40D41" w14:textId="02B092A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22474EF4" w14:textId="77777777" w:rsidTr="002F2133">
        <w:tc>
          <w:tcPr>
            <w:tcW w:w="987" w:type="dxa"/>
          </w:tcPr>
          <w:p w14:paraId="5DCF0CC0" w14:textId="41EA0662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6B29119E" w14:textId="4A03C53A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2195BB82" w14:textId="7CC7FE0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8472D4B" w14:textId="409846C1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2DA1392A" w14:textId="33010AC6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1D1ACC76" w14:textId="485AA185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28229A4B" w14:textId="4BCBCDF9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5285F767" w14:textId="108CEFDA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06658B3B" w14:textId="35168F22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7871012F" w14:textId="1CDA8679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0975C4EF" w14:textId="77777777" w:rsidTr="00436662">
        <w:tc>
          <w:tcPr>
            <w:tcW w:w="987" w:type="dxa"/>
          </w:tcPr>
          <w:p w14:paraId="5752BEA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1C68C62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7A8612C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48AD22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5CADF49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188E3D4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23D255A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572D386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7CDA3CA8" w14:textId="3D7DE4F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5B55E66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21C66552" w14:textId="77777777" w:rsidTr="00436662">
        <w:tc>
          <w:tcPr>
            <w:tcW w:w="987" w:type="dxa"/>
          </w:tcPr>
          <w:p w14:paraId="0610B66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4A3356E1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2E98C311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5802809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108CB85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018897A2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702DD3E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29272BA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5EC23F84" w14:textId="21C5BAD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5D0B9E5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069B079" w14:textId="77777777" w:rsidTr="00436662">
        <w:tc>
          <w:tcPr>
            <w:tcW w:w="987" w:type="dxa"/>
          </w:tcPr>
          <w:p w14:paraId="5329BBF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031D40B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14484642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3BC180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51F2FBB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71B08621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1C16A59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2BDB403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153C2859" w14:textId="399E6FA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3FE49D0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2BABE969" w14:textId="77777777" w:rsidTr="00436662">
        <w:tc>
          <w:tcPr>
            <w:tcW w:w="987" w:type="dxa"/>
          </w:tcPr>
          <w:p w14:paraId="31A3E700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77E1CB0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2C37D30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4A829A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253EC7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18A4C0B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03831590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56DEF54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42756975" w14:textId="0E2F0CF4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2D5B893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A97752F" w14:textId="77777777" w:rsidTr="00436662">
        <w:tc>
          <w:tcPr>
            <w:tcW w:w="987" w:type="dxa"/>
          </w:tcPr>
          <w:p w14:paraId="7CAD7AB9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2649FED3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7FC1A29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4288698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64644A1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50C3985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7AB9641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35413ED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231577D5" w14:textId="3E109C98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09A2EE2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30D3F994" w14:textId="77777777" w:rsidTr="00436662">
        <w:tc>
          <w:tcPr>
            <w:tcW w:w="987" w:type="dxa"/>
          </w:tcPr>
          <w:p w14:paraId="2F776132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11D87BD5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3913447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3374C6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6B7AA87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5B9EAF8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71C0D270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0D561152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39E3295E" w14:textId="1E5456A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5AB6C5E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FAFC717" w14:textId="77777777" w:rsidTr="00436662">
        <w:tc>
          <w:tcPr>
            <w:tcW w:w="987" w:type="dxa"/>
          </w:tcPr>
          <w:p w14:paraId="4F1A6C7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43C113C9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6120E31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45B4670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4E185E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4ADAF39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4CC0C22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19E600A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27B3EB60" w14:textId="248CF992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3C597A2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3DB4EEB3" w14:textId="77777777" w:rsidTr="00436662">
        <w:tc>
          <w:tcPr>
            <w:tcW w:w="987" w:type="dxa"/>
          </w:tcPr>
          <w:p w14:paraId="25759B8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2BDCE356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540A2AC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25186B5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4DAA7E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4368CED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26D4F51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52CB300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57FF1B24" w14:textId="4F4F12A8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70C12BA9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9BE0744" w14:textId="77777777" w:rsidTr="00436662">
        <w:tc>
          <w:tcPr>
            <w:tcW w:w="987" w:type="dxa"/>
          </w:tcPr>
          <w:p w14:paraId="6136300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76DE598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4B1E9FE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0EA7DB2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6EE508C0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638DADF3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4D573B63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268E2553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363AAB42" w14:textId="278B8ED9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03C8CF1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6F250DA0" w14:textId="77777777" w:rsidTr="00436662">
        <w:tc>
          <w:tcPr>
            <w:tcW w:w="987" w:type="dxa"/>
          </w:tcPr>
          <w:p w14:paraId="1A2987F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46527E93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65CEB7C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466E0A9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69A0C65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5EDA2C9F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72EEB6D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4AEA13B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11039F83" w14:textId="2FF3F02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530B2F5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7C0AB9C4" w14:textId="77777777" w:rsidTr="00436662">
        <w:tc>
          <w:tcPr>
            <w:tcW w:w="987" w:type="dxa"/>
          </w:tcPr>
          <w:p w14:paraId="7B88A33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43EA6AF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13176F6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0519E085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4CC70BD5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0B1DC918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10B8419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07B9D7BD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7F962DDF" w14:textId="3C51C3EB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3F6AB76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DC6177F" w14:textId="77777777" w:rsidTr="00436662">
        <w:tc>
          <w:tcPr>
            <w:tcW w:w="987" w:type="dxa"/>
          </w:tcPr>
          <w:p w14:paraId="42857BC1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15E9762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3866843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4FEC22B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30FC279C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54886BCE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109C996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62B5B68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7028E030" w14:textId="27D5D27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6B2D8EA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61AF5A30" w14:textId="77777777" w:rsidTr="00436662">
        <w:tc>
          <w:tcPr>
            <w:tcW w:w="987" w:type="dxa"/>
          </w:tcPr>
          <w:p w14:paraId="7D26203B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3AAF756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78373DD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7A4C4A00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5BBFED97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6D0AA2F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4C1B4AF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4E174F7A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6F50D72E" w14:textId="50F896CB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0B5BF414" w14:textId="77777777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F2133" w14:paraId="47C194BA" w14:textId="77777777" w:rsidTr="002F2133">
        <w:tc>
          <w:tcPr>
            <w:tcW w:w="987" w:type="dxa"/>
          </w:tcPr>
          <w:p w14:paraId="24ACA941" w14:textId="1897F8C0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6" w:type="dxa"/>
          </w:tcPr>
          <w:p w14:paraId="0EE5E873" w14:textId="192EA529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56" w:type="dxa"/>
          </w:tcPr>
          <w:p w14:paraId="25134258" w14:textId="1F68D2B3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6EE4F724" w14:textId="14831F81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67" w:type="dxa"/>
          </w:tcPr>
          <w:p w14:paraId="60EA23BA" w14:textId="4A0723F2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236" w:type="dxa"/>
          </w:tcPr>
          <w:p w14:paraId="116975F5" w14:textId="57F34BD3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687" w:type="dxa"/>
          </w:tcPr>
          <w:p w14:paraId="15DEF440" w14:textId="64A99402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15" w:type="dxa"/>
          </w:tcPr>
          <w:p w14:paraId="254CF03A" w14:textId="09DA295C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512" w:type="dxa"/>
          </w:tcPr>
          <w:p w14:paraId="54FDB6A7" w14:textId="6BBDC8FA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ja"/>
                    <w:listEntry w:val="nein"/>
                  </w:ddList>
                </w:ffData>
              </w:fldChar>
            </w:r>
            <w:r>
              <w:instrText xml:space="preserve"> FORMDROPDOWN </w:instrText>
            </w:r>
            <w:r w:rsidR="007F4A65">
              <w:fldChar w:fldCharType="separate"/>
            </w:r>
            <w:r>
              <w:fldChar w:fldCharType="end"/>
            </w:r>
          </w:p>
        </w:tc>
        <w:tc>
          <w:tcPr>
            <w:tcW w:w="1760" w:type="dxa"/>
          </w:tcPr>
          <w:p w14:paraId="13A8A4A9" w14:textId="009AFD8D" w:rsidR="002F2133" w:rsidRDefault="002F2133" w:rsidP="002F2133">
            <w:pPr>
              <w:spacing w:line="360" w:lineRule="auto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7F43088" w14:textId="77777777" w:rsidR="004E2568" w:rsidRDefault="002F7D53" w:rsidP="00BD4DE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  <w:r w:rsidR="00F36441">
        <w:rPr>
          <w:b/>
        </w:rPr>
        <w:tab/>
      </w:r>
    </w:p>
    <w:p w14:paraId="68737949" w14:textId="10AEA966" w:rsidR="002F7D53" w:rsidRDefault="003B16FB" w:rsidP="004E2568">
      <w:pPr>
        <w:ind w:left="12744" w:firstLine="708"/>
        <w:rPr>
          <w:b/>
        </w:rPr>
      </w:pP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100DDEE" w14:textId="5BAFB3EE" w:rsidR="00955298" w:rsidRDefault="003B16FB" w:rsidP="00BD4DE9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2F7D53">
        <w:rPr>
          <w:b/>
        </w:rPr>
        <w:tab/>
      </w:r>
      <w:r w:rsidR="00F36441">
        <w:rPr>
          <w:b/>
        </w:rPr>
        <w:t xml:space="preserve"> </w:t>
      </w:r>
      <w:r w:rsidR="002F7D53" w:rsidRPr="002F7D53">
        <w:rPr>
          <w:sz w:val="16"/>
        </w:rPr>
        <w:t>Datum, Unterschrift</w:t>
      </w:r>
    </w:p>
    <w:sectPr w:rsidR="00955298" w:rsidSect="004E2568">
      <w:pgSz w:w="16838" w:h="11906" w:orient="landscape"/>
      <w:pgMar w:top="284" w:right="568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forms" w:enforcement="1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65E"/>
    <w:rsid w:val="000121C3"/>
    <w:rsid w:val="00187B65"/>
    <w:rsid w:val="002B552F"/>
    <w:rsid w:val="002D1591"/>
    <w:rsid w:val="002F2133"/>
    <w:rsid w:val="002F7D53"/>
    <w:rsid w:val="003675C9"/>
    <w:rsid w:val="0037752B"/>
    <w:rsid w:val="003B16FB"/>
    <w:rsid w:val="004E2568"/>
    <w:rsid w:val="00731FD7"/>
    <w:rsid w:val="00751174"/>
    <w:rsid w:val="007F4A65"/>
    <w:rsid w:val="00823D19"/>
    <w:rsid w:val="0085145D"/>
    <w:rsid w:val="00856C03"/>
    <w:rsid w:val="00867215"/>
    <w:rsid w:val="00955298"/>
    <w:rsid w:val="0097165E"/>
    <w:rsid w:val="00B82BF2"/>
    <w:rsid w:val="00BD4DE9"/>
    <w:rsid w:val="00C70AC4"/>
    <w:rsid w:val="00C80566"/>
    <w:rsid w:val="00CF6298"/>
    <w:rsid w:val="00D12288"/>
    <w:rsid w:val="00F36441"/>
    <w:rsid w:val="00F80E8B"/>
    <w:rsid w:val="00FC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f6,#cf9,#090"/>
    </o:shapedefaults>
    <o:shapelayout v:ext="edit">
      <o:idmap v:ext="edit" data="1"/>
    </o:shapelayout>
  </w:shapeDefaults>
  <w:decimalSymbol w:val=","/>
  <w:listSeparator w:val=";"/>
  <w14:docId w14:val="2E8E7B80"/>
  <w15:chartTrackingRefBased/>
  <w15:docId w15:val="{D9D08946-8D7E-455E-8656-AF0973F9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2133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pPr>
      <w:keepNext/>
      <w:autoSpaceDE w:val="0"/>
      <w:autoSpaceDN w:val="0"/>
      <w:adjustRightInd w:val="0"/>
      <w:outlineLvl w:val="0"/>
    </w:pPr>
    <w:rPr>
      <w:b/>
      <w:bCs/>
      <w:color w:val="000000"/>
      <w:szCs w:val="16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noProof/>
      <w:sz w:val="16"/>
      <w:u w:val="singl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ind w:firstLine="708"/>
      <w:outlineLvl w:val="2"/>
    </w:pPr>
    <w:rPr>
      <w:rFonts w:cs="Arial"/>
      <w:i/>
      <w:iCs/>
      <w:color w:val="000000"/>
      <w:sz w:val="40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b/>
      <w:bCs/>
      <w:color w:val="000000"/>
      <w:szCs w:val="16"/>
    </w:rPr>
  </w:style>
  <w:style w:type="table" w:styleId="Tabellenraster">
    <w:name w:val="Table Grid"/>
    <w:basedOn w:val="NormaleTabelle"/>
    <w:uiPriority w:val="39"/>
    <w:rsid w:val="00971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5529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5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8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Holzm&#252;ller%20GmbH-Agrarserv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Holzmüller GmbH-Agrarservice.dotx</Template>
  <TotalTime>0</TotalTime>
  <Pages>2</Pages>
  <Words>1163</Words>
  <Characters>7330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Holzmüller GmbH * Agrarservice * Ziegelbach – Haid 6 * 88410 Bad Wurzach</vt:lpstr>
    </vt:vector>
  </TitlesOfParts>
  <Company> </Company>
  <LinksUpToDate>false</LinksUpToDate>
  <CharactersWithSpaces>8477</CharactersWithSpaces>
  <SharedDoc>false</SharedDoc>
  <HLinks>
    <vt:vector size="6" baseType="variant">
      <vt:variant>
        <vt:i4>65546</vt:i4>
      </vt:variant>
      <vt:variant>
        <vt:i4>-1</vt:i4>
      </vt:variant>
      <vt:variant>
        <vt:i4>1027</vt:i4>
      </vt:variant>
      <vt:variant>
        <vt:i4>1</vt:i4>
      </vt:variant>
      <vt:variant>
        <vt:lpwstr>E:\TFBIG\WMF\INDUSTRY\INDU0293.WMF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Holzmüller GmbH * Agrarservice * Ziegelbach – Haid 6 * 88410 Bad Wurzach</dc:title>
  <dc:subject/>
  <dc:creator>Alfred Holzmüller</dc:creator>
  <cp:keywords/>
  <dc:description/>
  <cp:lastModifiedBy>Georgine Holzmüller</cp:lastModifiedBy>
  <cp:revision>2</cp:revision>
  <cp:lastPrinted>2021-01-03T15:41:00Z</cp:lastPrinted>
  <dcterms:created xsi:type="dcterms:W3CDTF">2026-01-03T16:38:00Z</dcterms:created>
  <dcterms:modified xsi:type="dcterms:W3CDTF">2026-01-03T16:38:00Z</dcterms:modified>
</cp:coreProperties>
</file>